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6465" w14:textId="77777777" w:rsidR="00343ECE" w:rsidRPr="00DF630A" w:rsidRDefault="00343ECE" w:rsidP="00E374FE">
      <w:pPr>
        <w:spacing w:after="0" w:line="240" w:lineRule="auto"/>
        <w:rPr>
          <w:rFonts w:asciiTheme="minorHAnsi" w:hAnsiTheme="minorHAnsi" w:cstheme="minorHAnsi"/>
        </w:rPr>
        <w:sectPr w:rsidR="00343ECE" w:rsidRPr="00DF630A" w:rsidSect="0010488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385" w:right="1418" w:bottom="1276" w:left="1276" w:header="709" w:footer="709" w:gutter="0"/>
          <w:cols w:space="708"/>
          <w:titlePg/>
          <w:docGrid w:linePitch="360"/>
        </w:sectPr>
      </w:pPr>
    </w:p>
    <w:p w14:paraId="3C3D4631" w14:textId="77777777" w:rsidR="00560ADA" w:rsidRPr="00DF630A" w:rsidRDefault="00560ADA" w:rsidP="00E374F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534"/>
        <w:gridCol w:w="1012"/>
        <w:gridCol w:w="2438"/>
        <w:gridCol w:w="989"/>
        <w:gridCol w:w="1163"/>
        <w:gridCol w:w="825"/>
      </w:tblGrid>
      <w:tr w:rsidR="00B45BEF" w:rsidRPr="00DF630A" w14:paraId="4F3B2D7A" w14:textId="77777777" w:rsidTr="0067360A">
        <w:trPr>
          <w:trHeight w:val="3192"/>
        </w:trPr>
        <w:tc>
          <w:tcPr>
            <w:tcW w:w="7513" w:type="dxa"/>
            <w:gridSpan w:val="4"/>
          </w:tcPr>
          <w:p w14:paraId="15BA94EE" w14:textId="77777777" w:rsidR="00B45BEF" w:rsidRPr="00DF630A" w:rsidRDefault="00B45BEF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31F01ABF" w14:textId="77777777" w:rsidR="00B45BEF" w:rsidRDefault="00B45BEF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633ED246" w14:textId="77777777" w:rsidR="00823E09" w:rsidRDefault="00823E09" w:rsidP="00823E09">
            <w:pPr>
              <w:spacing w:after="160" w:line="259" w:lineRule="auto"/>
              <w:rPr>
                <w:rFonts w:ascii="Calibri" w:hAnsi="Calibri"/>
              </w:rPr>
            </w:pPr>
          </w:p>
          <w:p w14:paraId="7C15ACCE" w14:textId="77777777" w:rsidR="00823E09" w:rsidRDefault="00823E09" w:rsidP="00823E09">
            <w:pPr>
              <w:spacing w:after="160" w:line="259" w:lineRule="auto"/>
              <w:rPr>
                <w:rFonts w:ascii="Calibri" w:hAnsi="Calibri"/>
              </w:rPr>
            </w:pPr>
            <w:r w:rsidRPr="0060566E">
              <w:rPr>
                <w:rFonts w:ascii="Calibri" w:hAnsi="Calibri"/>
              </w:rPr>
              <w:t>Ferien und Betreuungsstandorte</w:t>
            </w:r>
          </w:p>
          <w:p w14:paraId="669351D2" w14:textId="77777777" w:rsidR="00823E09" w:rsidRPr="0060566E" w:rsidRDefault="00823E09" w:rsidP="00823E09">
            <w:pPr>
              <w:spacing w:after="160"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Schuljahr 2025/26</w:t>
            </w:r>
          </w:p>
          <w:p w14:paraId="3CB6D036" w14:textId="77777777" w:rsidR="00823E09" w:rsidRPr="0060566E" w:rsidRDefault="00823E09" w:rsidP="00823E09">
            <w:pPr>
              <w:spacing w:after="160" w:line="259" w:lineRule="auto"/>
              <w:rPr>
                <w:rFonts w:ascii="Calibri" w:hAnsi="Calibri"/>
              </w:rPr>
            </w:pPr>
            <w:r w:rsidRPr="0060566E">
              <w:rPr>
                <w:rFonts w:ascii="Calibri" w:hAnsi="Calibri"/>
              </w:rPr>
              <w:t>OGS Marienschule Seppenrade</w:t>
            </w:r>
          </w:p>
          <w:p w14:paraId="4C5E892C" w14:textId="77777777" w:rsidR="006164B8" w:rsidRPr="00DF630A" w:rsidRDefault="006164B8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7" w:type="dxa"/>
            <w:gridSpan w:val="3"/>
          </w:tcPr>
          <w:p w14:paraId="61C149DA" w14:textId="77777777" w:rsidR="00B45BEF" w:rsidRPr="00DF630A" w:rsidRDefault="00B45BEF" w:rsidP="0067360A">
            <w:pPr>
              <w:tabs>
                <w:tab w:val="left" w:pos="3932"/>
              </w:tabs>
              <w:spacing w:before="1880"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45BEF" w:rsidRPr="00DF630A" w14:paraId="2CC25C42" w14:textId="77777777" w:rsidTr="0067360A">
        <w:trPr>
          <w:gridAfter w:val="1"/>
          <w:wAfter w:w="825" w:type="dxa"/>
          <w:trHeight w:val="224"/>
        </w:trPr>
        <w:tc>
          <w:tcPr>
            <w:tcW w:w="2529" w:type="dxa"/>
          </w:tcPr>
          <w:p w14:paraId="2C4C6FC6" w14:textId="77777777" w:rsidR="00B45BEF" w:rsidRPr="00DF630A" w:rsidRDefault="00B45BEF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14:paraId="0B68B93A" w14:textId="77777777" w:rsidR="00B45BEF" w:rsidRPr="00DF630A" w:rsidRDefault="00B45BEF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012" w:type="dxa"/>
          </w:tcPr>
          <w:p w14:paraId="4B96A5AF" w14:textId="77777777" w:rsidR="00B45BEF" w:rsidRPr="00DF630A" w:rsidRDefault="00B45BEF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27" w:type="dxa"/>
            <w:gridSpan w:val="2"/>
          </w:tcPr>
          <w:p w14:paraId="6D5F0C94" w14:textId="77777777" w:rsidR="00B45BEF" w:rsidRPr="00DF630A" w:rsidRDefault="00B45BEF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14:paraId="72727A15" w14:textId="55F84B3A" w:rsidR="00B45BEF" w:rsidRPr="00DF630A" w:rsidRDefault="00B45BEF" w:rsidP="0067360A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F630A"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begin"/>
            </w:r>
            <w:r w:rsidRPr="00DF630A">
              <w:rPr>
                <w:rFonts w:asciiTheme="minorHAnsi" w:eastAsia="Times New Roman" w:hAnsiTheme="minorHAnsi" w:cstheme="minorHAnsi"/>
                <w:sz w:val="16"/>
                <w:szCs w:val="16"/>
              </w:rPr>
              <w:instrText xml:space="preserve"> TIME \@ "dd.MM.yyyy" </w:instrText>
            </w:r>
            <w:r w:rsidRPr="00DF630A"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separate"/>
            </w:r>
            <w:r w:rsidR="005637CE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04.09.2025</w:t>
            </w:r>
            <w:r w:rsidRPr="00DF630A"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375A27B8" w14:textId="77777777" w:rsidR="00823E09" w:rsidRPr="00F714AA" w:rsidRDefault="00823E09" w:rsidP="00823E09">
      <w:pPr>
        <w:spacing w:after="160" w:line="259" w:lineRule="auto"/>
        <w:rPr>
          <w:rFonts w:ascii="Calibri" w:hAnsi="Calibri"/>
          <w:b/>
          <w:sz w:val="24"/>
          <w:szCs w:val="24"/>
        </w:rPr>
      </w:pPr>
      <w:r w:rsidRPr="00F714AA">
        <w:rPr>
          <w:rFonts w:ascii="Calibri" w:hAnsi="Calibri"/>
          <w:b/>
          <w:sz w:val="24"/>
          <w:szCs w:val="24"/>
        </w:rPr>
        <w:t>Schuljahr 202</w:t>
      </w:r>
      <w:r>
        <w:rPr>
          <w:rFonts w:ascii="Calibri" w:hAnsi="Calibri"/>
          <w:b/>
          <w:sz w:val="24"/>
          <w:szCs w:val="24"/>
        </w:rPr>
        <w:t>5</w:t>
      </w:r>
      <w:r w:rsidRPr="00F714AA">
        <w:rPr>
          <w:rFonts w:ascii="Calibri" w:hAnsi="Calibri"/>
          <w:b/>
          <w:sz w:val="24"/>
          <w:szCs w:val="24"/>
        </w:rPr>
        <w:t>/202</w:t>
      </w:r>
      <w:r>
        <w:rPr>
          <w:rFonts w:ascii="Calibri" w:hAnsi="Calibri"/>
          <w:b/>
          <w:sz w:val="24"/>
          <w:szCs w:val="24"/>
        </w:rPr>
        <w:t>6:</w:t>
      </w:r>
    </w:p>
    <w:p w14:paraId="18B28C39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13</w:t>
      </w:r>
      <w:r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17</w:t>
      </w:r>
      <w:r w:rsidRPr="00842EAC">
        <w:rPr>
          <w:rFonts w:ascii="Calibri" w:hAnsi="Calibri"/>
        </w:rPr>
        <w:t>.10</w:t>
      </w:r>
      <w:r>
        <w:rPr>
          <w:rFonts w:ascii="Calibri" w:hAnsi="Calibri"/>
        </w:rPr>
        <w:t>.</w:t>
      </w:r>
      <w:r w:rsidRPr="00842EAC">
        <w:rPr>
          <w:rFonts w:ascii="Calibri" w:hAnsi="Calibri"/>
        </w:rPr>
        <w:t>202</w:t>
      </w:r>
      <w:r>
        <w:rPr>
          <w:rFonts w:ascii="Calibri" w:hAnsi="Calibri"/>
        </w:rPr>
        <w:t>5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1. Woche Herbstferien, Betreuung </w:t>
      </w:r>
      <w:r>
        <w:rPr>
          <w:rFonts w:ascii="Calibri" w:hAnsi="Calibri"/>
        </w:rPr>
        <w:t>OGS Ludgerischule</w:t>
      </w:r>
    </w:p>
    <w:p w14:paraId="14BA1A09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20</w:t>
      </w:r>
      <w:r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24</w:t>
      </w:r>
      <w:r w:rsidRPr="00842EAC">
        <w:rPr>
          <w:rFonts w:ascii="Calibri" w:hAnsi="Calibri"/>
        </w:rPr>
        <w:t>.10 202</w:t>
      </w:r>
      <w:r>
        <w:rPr>
          <w:rFonts w:ascii="Calibri" w:hAnsi="Calibri"/>
        </w:rPr>
        <w:t>5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2. Woche Herbstferien, Betreuung </w:t>
      </w:r>
      <w:r>
        <w:rPr>
          <w:rFonts w:ascii="Calibri" w:hAnsi="Calibri"/>
        </w:rPr>
        <w:t>OGS Marienschule</w:t>
      </w:r>
    </w:p>
    <w:p w14:paraId="42858F01" w14:textId="0B48EBEB" w:rsidR="00823E09" w:rsidRPr="003E5163" w:rsidRDefault="00114A77" w:rsidP="00823E09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31.10.2025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823E09" w:rsidRPr="003E5163">
        <w:rPr>
          <w:rFonts w:ascii="Calibri" w:hAnsi="Calibri"/>
          <w:b/>
        </w:rPr>
        <w:tab/>
        <w:t>Ganztägige Fortbildung; KEINE OGS-BETREUUNG</w:t>
      </w:r>
    </w:p>
    <w:p w14:paraId="18CBFAFF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 w:rsidRPr="00842EAC">
        <w:rPr>
          <w:rFonts w:ascii="Calibri" w:hAnsi="Calibri"/>
        </w:rPr>
        <w:t>02.01. – 0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>.01.202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2. Woche Weihnachtsferien, Betreuung </w:t>
      </w:r>
      <w:r>
        <w:rPr>
          <w:rFonts w:ascii="Calibri" w:hAnsi="Calibri"/>
        </w:rPr>
        <w:t>OGS Ostwallschule</w:t>
      </w:r>
    </w:p>
    <w:p w14:paraId="6468D61C" w14:textId="77777777" w:rsidR="00823E09" w:rsidRPr="003E5163" w:rsidRDefault="00823E09" w:rsidP="00823E09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09.02.2026</w:t>
      </w:r>
      <w:r w:rsidRPr="003E5163">
        <w:rPr>
          <w:rFonts w:ascii="Calibri" w:hAnsi="Calibri"/>
          <w:b/>
        </w:rPr>
        <w:tab/>
      </w:r>
      <w:r w:rsidRPr="003E5163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3E5163">
        <w:rPr>
          <w:rFonts w:ascii="Calibri" w:hAnsi="Calibri"/>
          <w:b/>
        </w:rPr>
        <w:t>Ganztägige Fortbildung; KEINE OGS-BETREUUNG</w:t>
      </w:r>
    </w:p>
    <w:p w14:paraId="24EAE955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16.02.2026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Rosenmontag, Betreuung </w:t>
      </w:r>
      <w:r>
        <w:rPr>
          <w:rFonts w:ascii="Calibri" w:hAnsi="Calibri"/>
        </w:rPr>
        <w:t>OGS Ostwallschule</w:t>
      </w:r>
    </w:p>
    <w:p w14:paraId="630630B4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30.03. – 02.04.2026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1. Woche Osterferien, Betreuung </w:t>
      </w:r>
      <w:r>
        <w:rPr>
          <w:rFonts w:ascii="Calibri" w:hAnsi="Calibri"/>
        </w:rPr>
        <w:t>OGS Ludgerischule</w:t>
      </w:r>
    </w:p>
    <w:p w14:paraId="7F874686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07.04. – 10.04.2026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2. Woche Osterferien, Betreuung </w:t>
      </w:r>
      <w:r>
        <w:rPr>
          <w:rFonts w:ascii="Calibri" w:hAnsi="Calibri"/>
        </w:rPr>
        <w:t>OGS Marienschule</w:t>
      </w:r>
    </w:p>
    <w:p w14:paraId="03A97A6B" w14:textId="77777777" w:rsidR="00823E09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15</w:t>
      </w:r>
      <w:r w:rsidRPr="00842EAC">
        <w:rPr>
          <w:rFonts w:ascii="Calibri" w:hAnsi="Calibri"/>
        </w:rPr>
        <w:t>.05.202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>Freitag nach Christi Himmelfahrt, Betreuung O</w:t>
      </w:r>
      <w:r>
        <w:rPr>
          <w:rFonts w:ascii="Calibri" w:hAnsi="Calibri"/>
        </w:rPr>
        <w:t>GS Ludgerischule</w:t>
      </w:r>
    </w:p>
    <w:p w14:paraId="17CA188A" w14:textId="77777777" w:rsidR="00823E09" w:rsidRDefault="00823E09" w:rsidP="00823E09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26.05.2026</w:t>
      </w:r>
      <w:r w:rsidRPr="003E5163">
        <w:rPr>
          <w:rFonts w:ascii="Calibri" w:hAnsi="Calibri"/>
          <w:b/>
        </w:rPr>
        <w:tab/>
      </w:r>
      <w:r w:rsidRPr="003E5163">
        <w:rPr>
          <w:rFonts w:ascii="Calibri" w:hAnsi="Calibri"/>
          <w:b/>
        </w:rPr>
        <w:tab/>
      </w:r>
      <w:r w:rsidRPr="003E5163">
        <w:rPr>
          <w:rFonts w:ascii="Calibri" w:hAnsi="Calibri"/>
          <w:b/>
        </w:rPr>
        <w:tab/>
        <w:t>Pfingstferien – KEINE OGS-Betreuung</w:t>
      </w:r>
    </w:p>
    <w:p w14:paraId="3F1C2C6A" w14:textId="77777777" w:rsidR="00823E09" w:rsidRPr="00FF0F42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05.06.2026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Freitag nach Fronleichnam, Betreuung OGS Marienschule</w:t>
      </w:r>
    </w:p>
    <w:p w14:paraId="36E0C6E2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20.07</w:t>
      </w:r>
      <w:r w:rsidRPr="00842EAC">
        <w:rPr>
          <w:rFonts w:ascii="Calibri" w:hAnsi="Calibri"/>
        </w:rPr>
        <w:t xml:space="preserve">. – </w:t>
      </w:r>
      <w:r>
        <w:rPr>
          <w:rFonts w:ascii="Calibri" w:hAnsi="Calibri"/>
        </w:rPr>
        <w:t>24.07</w:t>
      </w:r>
      <w:r w:rsidRPr="00842EAC">
        <w:rPr>
          <w:rFonts w:ascii="Calibri" w:hAnsi="Calibri"/>
        </w:rPr>
        <w:t>.202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1. Woche Sommerferien, Betreuung </w:t>
      </w:r>
      <w:r>
        <w:rPr>
          <w:rFonts w:ascii="Calibri" w:hAnsi="Calibri"/>
        </w:rPr>
        <w:t>OGS Ostwallschule</w:t>
      </w:r>
    </w:p>
    <w:p w14:paraId="683AA6EA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27</w:t>
      </w:r>
      <w:r w:rsidRPr="00842EAC">
        <w:rPr>
          <w:rFonts w:ascii="Calibri" w:hAnsi="Calibri"/>
        </w:rPr>
        <w:t xml:space="preserve">.07. – </w:t>
      </w:r>
      <w:r>
        <w:rPr>
          <w:rFonts w:ascii="Calibri" w:hAnsi="Calibri"/>
        </w:rPr>
        <w:t>31</w:t>
      </w:r>
      <w:r w:rsidRPr="00842EAC">
        <w:rPr>
          <w:rFonts w:ascii="Calibri" w:hAnsi="Calibri"/>
        </w:rPr>
        <w:t>.07.202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2. Woche Sommerferien, Betreuung </w:t>
      </w:r>
      <w:r>
        <w:rPr>
          <w:rFonts w:ascii="Calibri" w:hAnsi="Calibri"/>
        </w:rPr>
        <w:t>OGS Ludgerischule</w:t>
      </w:r>
    </w:p>
    <w:p w14:paraId="2D223E8B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03.08</w:t>
      </w:r>
      <w:r w:rsidRPr="00842EAC">
        <w:rPr>
          <w:rFonts w:ascii="Calibri" w:hAnsi="Calibri"/>
        </w:rPr>
        <w:t xml:space="preserve">. – </w:t>
      </w:r>
      <w:r>
        <w:rPr>
          <w:rFonts w:ascii="Calibri" w:hAnsi="Calibri"/>
        </w:rPr>
        <w:t>07.08</w:t>
      </w:r>
      <w:r w:rsidRPr="00842EAC">
        <w:rPr>
          <w:rFonts w:ascii="Calibri" w:hAnsi="Calibri"/>
        </w:rPr>
        <w:t>.202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3. Woche Sommerferien, Betreuung </w:t>
      </w:r>
      <w:r>
        <w:rPr>
          <w:rFonts w:ascii="Calibri" w:hAnsi="Calibri"/>
        </w:rPr>
        <w:t>OGS Marienschule</w:t>
      </w:r>
    </w:p>
    <w:p w14:paraId="15C624AE" w14:textId="77777777" w:rsidR="00823E09" w:rsidRPr="00F714AA" w:rsidRDefault="00823E09" w:rsidP="00823E09">
      <w:pPr>
        <w:spacing w:after="160" w:line="259" w:lineRule="auto"/>
        <w:rPr>
          <w:rFonts w:ascii="Calibri" w:hAnsi="Calibri"/>
          <w:b/>
          <w:sz w:val="24"/>
          <w:szCs w:val="24"/>
        </w:rPr>
      </w:pPr>
      <w:r w:rsidRPr="00F714AA">
        <w:rPr>
          <w:rFonts w:ascii="Calibri" w:hAnsi="Calibri"/>
          <w:b/>
          <w:sz w:val="24"/>
          <w:szCs w:val="24"/>
        </w:rPr>
        <w:t>Ausblick Schuljahr 202</w:t>
      </w:r>
      <w:r>
        <w:rPr>
          <w:rFonts w:ascii="Calibri" w:hAnsi="Calibri"/>
          <w:b/>
          <w:sz w:val="24"/>
          <w:szCs w:val="24"/>
        </w:rPr>
        <w:t>6</w:t>
      </w:r>
      <w:r w:rsidRPr="00F714AA">
        <w:rPr>
          <w:rFonts w:ascii="Calibri" w:hAnsi="Calibri"/>
          <w:b/>
          <w:sz w:val="24"/>
          <w:szCs w:val="24"/>
        </w:rPr>
        <w:t>/202</w:t>
      </w:r>
      <w:r>
        <w:rPr>
          <w:rFonts w:ascii="Calibri" w:hAnsi="Calibri"/>
          <w:b/>
          <w:sz w:val="24"/>
          <w:szCs w:val="24"/>
        </w:rPr>
        <w:t>7</w:t>
      </w:r>
      <w:r w:rsidRPr="00F714AA">
        <w:rPr>
          <w:rFonts w:ascii="Calibri" w:hAnsi="Calibri"/>
          <w:b/>
          <w:sz w:val="24"/>
          <w:szCs w:val="24"/>
        </w:rPr>
        <w:t>:</w:t>
      </w:r>
    </w:p>
    <w:p w14:paraId="6D79D3F1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19</w:t>
      </w:r>
      <w:r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23</w:t>
      </w:r>
      <w:r w:rsidRPr="00842EAC">
        <w:rPr>
          <w:rFonts w:ascii="Calibri" w:hAnsi="Calibri"/>
        </w:rPr>
        <w:t>.10.202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1. Woche Herbstferien, Betreuung </w:t>
      </w:r>
      <w:r>
        <w:rPr>
          <w:rFonts w:ascii="Calibri" w:hAnsi="Calibri"/>
        </w:rPr>
        <w:t>OGS Ostwallschule</w:t>
      </w:r>
    </w:p>
    <w:p w14:paraId="75C4AF3F" w14:textId="77777777" w:rsidR="00823E09" w:rsidRPr="00842EAC" w:rsidRDefault="00823E09" w:rsidP="00823E09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26</w:t>
      </w:r>
      <w:r w:rsidRPr="00842EAC">
        <w:rPr>
          <w:rFonts w:ascii="Calibri" w:hAnsi="Calibri"/>
        </w:rPr>
        <w:t xml:space="preserve">.10. – </w:t>
      </w:r>
      <w:r>
        <w:rPr>
          <w:rFonts w:ascii="Calibri" w:hAnsi="Calibri"/>
        </w:rPr>
        <w:t>30</w:t>
      </w:r>
      <w:r w:rsidRPr="00842EAC">
        <w:rPr>
          <w:rFonts w:ascii="Calibri" w:hAnsi="Calibri"/>
        </w:rPr>
        <w:t>.10.202</w:t>
      </w:r>
      <w:r>
        <w:rPr>
          <w:rFonts w:ascii="Calibri" w:hAnsi="Calibri"/>
        </w:rPr>
        <w:t>6</w:t>
      </w:r>
      <w:r w:rsidRPr="00842EAC">
        <w:rPr>
          <w:rFonts w:ascii="Calibri" w:hAnsi="Calibri"/>
        </w:rPr>
        <w:tab/>
      </w:r>
      <w:r w:rsidRPr="00842EAC">
        <w:rPr>
          <w:rFonts w:ascii="Calibri" w:hAnsi="Calibri"/>
        </w:rPr>
        <w:tab/>
        <w:t xml:space="preserve">2. Woche Herbstferien, Betreuung </w:t>
      </w:r>
      <w:r>
        <w:rPr>
          <w:rFonts w:ascii="Calibri" w:hAnsi="Calibri"/>
        </w:rPr>
        <w:t>OGS Ludgerischule</w:t>
      </w:r>
    </w:p>
    <w:p w14:paraId="1583F6E8" w14:textId="77777777" w:rsidR="00DF630A" w:rsidRPr="00DF630A" w:rsidRDefault="00DF630A" w:rsidP="001075BF">
      <w:pPr>
        <w:pStyle w:val="KeinLeerraum"/>
      </w:pPr>
    </w:p>
    <w:p w14:paraId="02A3CEDE" w14:textId="77777777" w:rsidR="004F3015" w:rsidRDefault="004F3015" w:rsidP="004F3015">
      <w:pPr>
        <w:spacing w:after="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sectPr w:rsidR="004F3015" w:rsidSect="00343ECE">
      <w:type w:val="continuous"/>
      <w:pgSz w:w="11906" w:h="16838" w:code="9"/>
      <w:pgMar w:top="2385" w:right="1418" w:bottom="1276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CE07" w14:textId="77777777" w:rsidR="002E28FB" w:rsidRDefault="002E28FB" w:rsidP="00791208">
      <w:pPr>
        <w:spacing w:after="0" w:line="240" w:lineRule="auto"/>
      </w:pPr>
      <w:r>
        <w:separator/>
      </w:r>
    </w:p>
  </w:endnote>
  <w:endnote w:type="continuationSeparator" w:id="0">
    <w:p w14:paraId="42F5F293" w14:textId="77777777" w:rsidR="002E28FB" w:rsidRDefault="002E28FB" w:rsidP="0079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3AFC" w14:textId="77777777" w:rsidR="00822465" w:rsidRDefault="00DF630A">
    <w:pPr>
      <w:pStyle w:val="Fu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78B93AC" wp14:editId="10ACD281">
          <wp:simplePos x="0" y="0"/>
          <wp:positionH relativeFrom="leftMargin">
            <wp:align>left</wp:align>
          </wp:positionH>
          <wp:positionV relativeFrom="bottomMargin">
            <wp:align>bottom</wp:align>
          </wp:positionV>
          <wp:extent cx="7565390" cy="837565"/>
          <wp:effectExtent l="0" t="0" r="0" b="0"/>
          <wp:wrapNone/>
          <wp:docPr id="55" name="Bild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C9AB" w14:textId="77777777" w:rsidR="006527DB" w:rsidRDefault="00DF630A" w:rsidP="007F4791">
    <w:pPr>
      <w:pStyle w:val="Fuzeile"/>
      <w:ind w:left="-127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875946" wp14:editId="76789351">
          <wp:simplePos x="0" y="0"/>
          <wp:positionH relativeFrom="leftMargin">
            <wp:align>left</wp:align>
          </wp:positionH>
          <wp:positionV relativeFrom="bottomMargin">
            <wp:align>bottom</wp:align>
          </wp:positionV>
          <wp:extent cx="7565390" cy="837565"/>
          <wp:effectExtent l="0" t="0" r="0" b="0"/>
          <wp:wrapNone/>
          <wp:docPr id="54" name="Bild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F0FA" w14:textId="77777777" w:rsidR="002E28FB" w:rsidRDefault="002E28FB" w:rsidP="00791208">
      <w:pPr>
        <w:spacing w:after="0" w:line="240" w:lineRule="auto"/>
      </w:pPr>
      <w:r>
        <w:separator/>
      </w:r>
    </w:p>
  </w:footnote>
  <w:footnote w:type="continuationSeparator" w:id="0">
    <w:p w14:paraId="2B2DBE16" w14:textId="77777777" w:rsidR="002E28FB" w:rsidRDefault="002E28FB" w:rsidP="0079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6950" w14:textId="77777777" w:rsidR="009A13B2" w:rsidRDefault="00DF630A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89C5A67" wp14:editId="4144CD7A">
          <wp:simplePos x="0" y="0"/>
          <wp:positionH relativeFrom="column">
            <wp:posOffset>-900430</wp:posOffset>
          </wp:positionH>
          <wp:positionV relativeFrom="paragraph">
            <wp:posOffset>-458470</wp:posOffset>
          </wp:positionV>
          <wp:extent cx="7560310" cy="1343025"/>
          <wp:effectExtent l="0" t="0" r="0" b="0"/>
          <wp:wrapNone/>
          <wp:docPr id="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506C" w14:textId="77777777" w:rsidR="00BC3FA3" w:rsidRDefault="006164B8" w:rsidP="00346C5C">
    <w:pPr>
      <w:pStyle w:val="Kopfzeile"/>
      <w:tabs>
        <w:tab w:val="clear" w:pos="4536"/>
        <w:tab w:val="clear" w:pos="9072"/>
        <w:tab w:val="left" w:pos="1014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51144800" wp14:editId="121AF721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5429243"/>
          <wp:effectExtent l="0" t="0" r="317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42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B05F8" w14:textId="77777777" w:rsidR="005C365C" w:rsidRDefault="005C365C" w:rsidP="00346C5C">
    <w:pPr>
      <w:pStyle w:val="Kopfzeile"/>
      <w:tabs>
        <w:tab w:val="clear" w:pos="4536"/>
        <w:tab w:val="clear" w:pos="9072"/>
        <w:tab w:val="left" w:pos="10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bp4Q7n6RQHzg117Far/DpgHZHJF27HahKHmavpySltXlHodQR3kZcUdqaq+6euBm/lZ2z0jHfMfFwKJc1AD/w==" w:salt="V54puhXmJ4aygJkevqCW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82"/>
    <w:rsid w:val="000120C6"/>
    <w:rsid w:val="000359D3"/>
    <w:rsid w:val="000465F1"/>
    <w:rsid w:val="0007674A"/>
    <w:rsid w:val="00080C94"/>
    <w:rsid w:val="000819BF"/>
    <w:rsid w:val="000C5D78"/>
    <w:rsid w:val="000C6C87"/>
    <w:rsid w:val="000E3659"/>
    <w:rsid w:val="000F5B32"/>
    <w:rsid w:val="00104884"/>
    <w:rsid w:val="001075BF"/>
    <w:rsid w:val="00114A77"/>
    <w:rsid w:val="00125E5B"/>
    <w:rsid w:val="00143489"/>
    <w:rsid w:val="0018552D"/>
    <w:rsid w:val="00192A69"/>
    <w:rsid w:val="001A0AA7"/>
    <w:rsid w:val="001C710C"/>
    <w:rsid w:val="001D3EE8"/>
    <w:rsid w:val="001E10B9"/>
    <w:rsid w:val="001E6556"/>
    <w:rsid w:val="001F6F05"/>
    <w:rsid w:val="00201167"/>
    <w:rsid w:val="00206C72"/>
    <w:rsid w:val="002141D2"/>
    <w:rsid w:val="00226EA4"/>
    <w:rsid w:val="00275294"/>
    <w:rsid w:val="002865AB"/>
    <w:rsid w:val="002959B1"/>
    <w:rsid w:val="002A5919"/>
    <w:rsid w:val="002B68B2"/>
    <w:rsid w:val="002E28FB"/>
    <w:rsid w:val="002F52D6"/>
    <w:rsid w:val="002F7A13"/>
    <w:rsid w:val="0030063B"/>
    <w:rsid w:val="0030398E"/>
    <w:rsid w:val="00310609"/>
    <w:rsid w:val="00310F27"/>
    <w:rsid w:val="00311985"/>
    <w:rsid w:val="00332176"/>
    <w:rsid w:val="00343ECE"/>
    <w:rsid w:val="00346C5C"/>
    <w:rsid w:val="00356F20"/>
    <w:rsid w:val="003638E0"/>
    <w:rsid w:val="00365785"/>
    <w:rsid w:val="0037195F"/>
    <w:rsid w:val="003917B9"/>
    <w:rsid w:val="00394099"/>
    <w:rsid w:val="00395C92"/>
    <w:rsid w:val="003A112B"/>
    <w:rsid w:val="003A1131"/>
    <w:rsid w:val="003B666C"/>
    <w:rsid w:val="003F2CAE"/>
    <w:rsid w:val="003F65B1"/>
    <w:rsid w:val="00432C07"/>
    <w:rsid w:val="004453AB"/>
    <w:rsid w:val="004904C0"/>
    <w:rsid w:val="00491B02"/>
    <w:rsid w:val="004A0B3F"/>
    <w:rsid w:val="004A76B1"/>
    <w:rsid w:val="004B0FE5"/>
    <w:rsid w:val="004B22B9"/>
    <w:rsid w:val="004B3663"/>
    <w:rsid w:val="004D66A5"/>
    <w:rsid w:val="004D6B82"/>
    <w:rsid w:val="004D73A2"/>
    <w:rsid w:val="004F3015"/>
    <w:rsid w:val="00542AF3"/>
    <w:rsid w:val="00560ADA"/>
    <w:rsid w:val="005637CE"/>
    <w:rsid w:val="005675AA"/>
    <w:rsid w:val="005702D9"/>
    <w:rsid w:val="0057525F"/>
    <w:rsid w:val="00575D21"/>
    <w:rsid w:val="0058408F"/>
    <w:rsid w:val="0059320D"/>
    <w:rsid w:val="005C365C"/>
    <w:rsid w:val="005D0991"/>
    <w:rsid w:val="005D0BC6"/>
    <w:rsid w:val="005D30AF"/>
    <w:rsid w:val="00603C1F"/>
    <w:rsid w:val="006164B8"/>
    <w:rsid w:val="006527DB"/>
    <w:rsid w:val="00657F38"/>
    <w:rsid w:val="00663777"/>
    <w:rsid w:val="0067360A"/>
    <w:rsid w:val="00675726"/>
    <w:rsid w:val="0067586B"/>
    <w:rsid w:val="00694734"/>
    <w:rsid w:val="006C7479"/>
    <w:rsid w:val="00704647"/>
    <w:rsid w:val="00706BA0"/>
    <w:rsid w:val="00714B18"/>
    <w:rsid w:val="007201DF"/>
    <w:rsid w:val="0072062A"/>
    <w:rsid w:val="00741AFD"/>
    <w:rsid w:val="00743E4F"/>
    <w:rsid w:val="00744FCB"/>
    <w:rsid w:val="0075325F"/>
    <w:rsid w:val="007826FF"/>
    <w:rsid w:val="00791208"/>
    <w:rsid w:val="007A0D67"/>
    <w:rsid w:val="007A4BEB"/>
    <w:rsid w:val="007B4CFB"/>
    <w:rsid w:val="007D5E0F"/>
    <w:rsid w:val="007F4791"/>
    <w:rsid w:val="007F614A"/>
    <w:rsid w:val="00822465"/>
    <w:rsid w:val="00823C45"/>
    <w:rsid w:val="00823E09"/>
    <w:rsid w:val="00865B3B"/>
    <w:rsid w:val="008A7114"/>
    <w:rsid w:val="008B0847"/>
    <w:rsid w:val="008C6AD7"/>
    <w:rsid w:val="008F69F2"/>
    <w:rsid w:val="00960DE6"/>
    <w:rsid w:val="00995B96"/>
    <w:rsid w:val="009A13B2"/>
    <w:rsid w:val="009A4A6C"/>
    <w:rsid w:val="009F28C3"/>
    <w:rsid w:val="00A01062"/>
    <w:rsid w:val="00A0394F"/>
    <w:rsid w:val="00A10954"/>
    <w:rsid w:val="00A21F39"/>
    <w:rsid w:val="00A24AB9"/>
    <w:rsid w:val="00A8341D"/>
    <w:rsid w:val="00AC4262"/>
    <w:rsid w:val="00AE5F0C"/>
    <w:rsid w:val="00B12EA6"/>
    <w:rsid w:val="00B2448C"/>
    <w:rsid w:val="00B45BEF"/>
    <w:rsid w:val="00B837E4"/>
    <w:rsid w:val="00B904F4"/>
    <w:rsid w:val="00BA03FD"/>
    <w:rsid w:val="00BA68FD"/>
    <w:rsid w:val="00BB2622"/>
    <w:rsid w:val="00BB5856"/>
    <w:rsid w:val="00BC3FA3"/>
    <w:rsid w:val="00C23FD9"/>
    <w:rsid w:val="00C259A5"/>
    <w:rsid w:val="00C27772"/>
    <w:rsid w:val="00C3549A"/>
    <w:rsid w:val="00C7364C"/>
    <w:rsid w:val="00C8133F"/>
    <w:rsid w:val="00C819B2"/>
    <w:rsid w:val="00CC7AE1"/>
    <w:rsid w:val="00CD1591"/>
    <w:rsid w:val="00D208D4"/>
    <w:rsid w:val="00D26672"/>
    <w:rsid w:val="00D27576"/>
    <w:rsid w:val="00D962A9"/>
    <w:rsid w:val="00DB3D8A"/>
    <w:rsid w:val="00DB4EAD"/>
    <w:rsid w:val="00DC0162"/>
    <w:rsid w:val="00DF630A"/>
    <w:rsid w:val="00E16F78"/>
    <w:rsid w:val="00E374FE"/>
    <w:rsid w:val="00E60FC8"/>
    <w:rsid w:val="00E6650C"/>
    <w:rsid w:val="00E670EB"/>
    <w:rsid w:val="00EB259D"/>
    <w:rsid w:val="00ED42F0"/>
    <w:rsid w:val="00EE7C04"/>
    <w:rsid w:val="00F03581"/>
    <w:rsid w:val="00F1254E"/>
    <w:rsid w:val="00F63692"/>
    <w:rsid w:val="00F65667"/>
    <w:rsid w:val="00F7509A"/>
    <w:rsid w:val="00F847EF"/>
    <w:rsid w:val="00F90EBB"/>
    <w:rsid w:val="00F91837"/>
    <w:rsid w:val="00F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60288"/>
  <w15:chartTrackingRefBased/>
  <w15:docId w15:val="{9EF384FF-D282-4FDB-9FDA-7EBC94A4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12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208"/>
  </w:style>
  <w:style w:type="paragraph" w:styleId="Fuzeile">
    <w:name w:val="footer"/>
    <w:basedOn w:val="Standard"/>
    <w:link w:val="Fu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208"/>
  </w:style>
  <w:style w:type="table" w:styleId="Tabellenraster">
    <w:name w:val="Table Grid"/>
    <w:basedOn w:val="NormaleTabelle"/>
    <w:uiPriority w:val="59"/>
    <w:rsid w:val="003F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704647"/>
    <w:rPr>
      <w:color w:val="808080"/>
    </w:rPr>
  </w:style>
  <w:style w:type="paragraph" w:styleId="KeinLeerraum">
    <w:name w:val="No Spacing"/>
    <w:uiPriority w:val="1"/>
    <w:qFormat/>
    <w:rsid w:val="001075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%20Killer\AppData\Local\Microsoft\Windows\INetCache\Content.Outlook\W3N3ISRU\L&#252;dinghausen_Marienschu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24FD-006C-4A31-806D-702F6475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Lüdinghausen_Marienschule.dotx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Killer</dc:creator>
  <cp:keywords/>
  <cp:lastModifiedBy>Gosmann</cp:lastModifiedBy>
  <cp:revision>2</cp:revision>
  <cp:lastPrinted>2025-09-04T09:03:00Z</cp:lastPrinted>
  <dcterms:created xsi:type="dcterms:W3CDTF">2025-09-04T14:54:00Z</dcterms:created>
  <dcterms:modified xsi:type="dcterms:W3CDTF">2025-09-04T14:54:00Z</dcterms:modified>
</cp:coreProperties>
</file>