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F729F" w14:textId="77777777" w:rsidR="000C27E8" w:rsidRPr="00CB651F" w:rsidRDefault="000C27E8" w:rsidP="00E374FE">
      <w:pPr>
        <w:spacing w:after="0" w:line="240" w:lineRule="auto"/>
        <w:rPr>
          <w:rFonts w:ascii="Calibri" w:hAnsi="Calibri"/>
        </w:rPr>
        <w:sectPr w:rsidR="000C27E8" w:rsidRPr="00CB651F" w:rsidSect="0010488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385" w:right="1418" w:bottom="1276" w:left="1276" w:header="709" w:footer="709" w:gutter="0"/>
          <w:cols w:space="708"/>
          <w:titlePg/>
          <w:docGrid w:linePitch="360"/>
        </w:sectPr>
      </w:pPr>
    </w:p>
    <w:p w14:paraId="21DD1B59" w14:textId="0D63A323" w:rsidR="000C27E8" w:rsidRPr="00CB651F" w:rsidRDefault="00E02710" w:rsidP="007D6EFB">
      <w:pPr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1A0068">
        <w:rPr>
          <w:rFonts w:ascii="Calibri" w:hAnsi="Calibri"/>
          <w:sz w:val="18"/>
          <w:szCs w:val="18"/>
        </w:rPr>
        <w:t xml:space="preserve"> </w:t>
      </w:r>
      <w:r w:rsidR="005D72F3">
        <w:rPr>
          <w:rFonts w:ascii="Calibri" w:hAnsi="Calibri"/>
          <w:sz w:val="18"/>
          <w:szCs w:val="18"/>
        </w:rPr>
        <w:t xml:space="preserve"> </w:t>
      </w:r>
      <w:r w:rsidR="00F004E9">
        <w:rPr>
          <w:rFonts w:ascii="Calibri" w:hAnsi="Calibri"/>
          <w:sz w:val="18"/>
          <w:szCs w:val="18"/>
        </w:rPr>
        <w:t xml:space="preserve"> 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992"/>
        <w:gridCol w:w="2551"/>
        <w:gridCol w:w="1143"/>
        <w:gridCol w:w="1151"/>
        <w:gridCol w:w="400"/>
      </w:tblGrid>
      <w:tr w:rsidR="007D6EFB" w:rsidRPr="00CB651F" w14:paraId="62AF6E2A" w14:textId="77777777" w:rsidTr="001056C5">
        <w:trPr>
          <w:trHeight w:hRule="exact" w:val="3230"/>
        </w:trPr>
        <w:tc>
          <w:tcPr>
            <w:tcW w:w="7371" w:type="dxa"/>
            <w:gridSpan w:val="4"/>
          </w:tcPr>
          <w:p w14:paraId="3A6EFA27" w14:textId="77777777" w:rsidR="007D6EFB" w:rsidRPr="00CB651F" w:rsidRDefault="007D6EFB" w:rsidP="007D6EFB">
            <w:pPr>
              <w:tabs>
                <w:tab w:val="left" w:pos="3932"/>
              </w:tabs>
              <w:spacing w:after="0" w:line="240" w:lineRule="auto"/>
              <w:rPr>
                <w:rFonts w:ascii="Calibri" w:eastAsia="Times New Roman" w:hAnsi="Calibri" w:cs="Arial"/>
              </w:rPr>
            </w:pPr>
          </w:p>
          <w:p w14:paraId="4E7F7552" w14:textId="77777777" w:rsidR="001056C5" w:rsidRPr="00CB651F" w:rsidRDefault="001056C5" w:rsidP="007D6EFB">
            <w:pPr>
              <w:tabs>
                <w:tab w:val="left" w:pos="3932"/>
              </w:tabs>
              <w:spacing w:after="0" w:line="240" w:lineRule="auto"/>
              <w:rPr>
                <w:rFonts w:ascii="Calibri" w:eastAsia="Times New Roman" w:hAnsi="Calibri" w:cs="Arial"/>
              </w:rPr>
            </w:pPr>
          </w:p>
          <w:p w14:paraId="0AC4ABC0" w14:textId="77777777" w:rsidR="0060566E" w:rsidRDefault="0060566E" w:rsidP="0060566E">
            <w:pPr>
              <w:spacing w:after="160" w:line="259" w:lineRule="auto"/>
              <w:rPr>
                <w:rFonts w:ascii="Calibri" w:hAnsi="Calibri"/>
              </w:rPr>
            </w:pPr>
          </w:p>
          <w:p w14:paraId="35FD99E0" w14:textId="71D32212" w:rsidR="0060566E" w:rsidRDefault="0060566E" w:rsidP="0060566E">
            <w:pPr>
              <w:spacing w:after="160" w:line="259" w:lineRule="auto"/>
              <w:rPr>
                <w:rFonts w:ascii="Calibri" w:hAnsi="Calibri"/>
              </w:rPr>
            </w:pPr>
            <w:r w:rsidRPr="0060566E">
              <w:rPr>
                <w:rFonts w:ascii="Calibri" w:hAnsi="Calibri"/>
              </w:rPr>
              <w:t>Ferien und Betreuungsstandorte</w:t>
            </w:r>
          </w:p>
          <w:p w14:paraId="4BCF0253" w14:textId="131B0705" w:rsidR="0009063B" w:rsidRPr="0060566E" w:rsidRDefault="0009063B" w:rsidP="0060566E">
            <w:p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Schuljahr 202</w:t>
            </w:r>
            <w:r w:rsidR="00D500A2">
              <w:rPr>
                <w:rFonts w:ascii="Calibri" w:hAnsi="Calibri"/>
              </w:rPr>
              <w:t>4</w:t>
            </w:r>
            <w:r w:rsidR="001F6067">
              <w:rPr>
                <w:rFonts w:ascii="Calibri" w:hAnsi="Calibri"/>
              </w:rPr>
              <w:t>/2</w:t>
            </w:r>
            <w:r w:rsidR="00D500A2">
              <w:rPr>
                <w:rFonts w:ascii="Calibri" w:hAnsi="Calibri"/>
              </w:rPr>
              <w:t>5</w:t>
            </w:r>
          </w:p>
          <w:p w14:paraId="5D04F7E5" w14:textId="77777777" w:rsidR="0060566E" w:rsidRPr="0060566E" w:rsidRDefault="0060566E" w:rsidP="0060566E">
            <w:pPr>
              <w:spacing w:after="160" w:line="259" w:lineRule="auto"/>
              <w:rPr>
                <w:rFonts w:ascii="Calibri" w:hAnsi="Calibri"/>
              </w:rPr>
            </w:pPr>
            <w:r w:rsidRPr="0060566E">
              <w:rPr>
                <w:rFonts w:ascii="Calibri" w:hAnsi="Calibri"/>
              </w:rPr>
              <w:t>OGS Marienschule Seppenrade</w:t>
            </w:r>
          </w:p>
          <w:p w14:paraId="22A6FE02" w14:textId="77777777" w:rsidR="007D6EFB" w:rsidRPr="00CB651F" w:rsidRDefault="007D6EFB" w:rsidP="0060566E">
            <w:pPr>
              <w:spacing w:after="160" w:line="259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2694" w:type="dxa"/>
            <w:gridSpan w:val="3"/>
          </w:tcPr>
          <w:p w14:paraId="7B6B6931" w14:textId="77777777" w:rsidR="007D6EFB" w:rsidRPr="00CB651F" w:rsidRDefault="007D6EFB" w:rsidP="007D6EFB">
            <w:pPr>
              <w:tabs>
                <w:tab w:val="left" w:pos="3932"/>
              </w:tabs>
              <w:spacing w:before="1880"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7D6EFB" w:rsidRPr="00CB651F" w14:paraId="3865B1AB" w14:textId="77777777" w:rsidTr="001056C5">
        <w:trPr>
          <w:gridAfter w:val="1"/>
          <w:wAfter w:w="400" w:type="dxa"/>
          <w:trHeight w:val="224"/>
        </w:trPr>
        <w:tc>
          <w:tcPr>
            <w:tcW w:w="2410" w:type="dxa"/>
          </w:tcPr>
          <w:p w14:paraId="7F223AB7" w14:textId="77777777" w:rsidR="007D6EFB" w:rsidRPr="00CB651F" w:rsidRDefault="007D6EFB" w:rsidP="007D6EFB">
            <w:pPr>
              <w:tabs>
                <w:tab w:val="left" w:pos="3932"/>
              </w:tabs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33692D" w14:textId="77777777" w:rsidR="007D6EFB" w:rsidRPr="00CB651F" w:rsidRDefault="007D6EFB" w:rsidP="007D6EFB">
            <w:pPr>
              <w:tabs>
                <w:tab w:val="left" w:pos="3932"/>
              </w:tabs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56D65D" w14:textId="77777777" w:rsidR="007D6EFB" w:rsidRPr="00CB651F" w:rsidRDefault="007D6EFB" w:rsidP="007D6EFB">
            <w:pPr>
              <w:tabs>
                <w:tab w:val="left" w:pos="3932"/>
              </w:tabs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3694" w:type="dxa"/>
            <w:gridSpan w:val="2"/>
          </w:tcPr>
          <w:p w14:paraId="686A80A7" w14:textId="77777777" w:rsidR="007D6EFB" w:rsidRPr="00CB651F" w:rsidRDefault="007D6EFB" w:rsidP="007D6EFB">
            <w:pPr>
              <w:tabs>
                <w:tab w:val="left" w:pos="3932"/>
              </w:tabs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1151" w:type="dxa"/>
            <w:hideMark/>
          </w:tcPr>
          <w:p w14:paraId="58D682D3" w14:textId="6255A037" w:rsidR="007D6EFB" w:rsidRPr="00CB651F" w:rsidRDefault="007D6EFB" w:rsidP="007D6EFB">
            <w:pPr>
              <w:tabs>
                <w:tab w:val="left" w:pos="3932"/>
              </w:tabs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CB651F">
              <w:rPr>
                <w:rFonts w:ascii="Calibri" w:eastAsia="Times New Roman" w:hAnsi="Calibri" w:cs="Arial"/>
                <w:sz w:val="16"/>
                <w:szCs w:val="16"/>
              </w:rPr>
              <w:fldChar w:fldCharType="begin"/>
            </w:r>
            <w:r w:rsidRPr="00CB651F">
              <w:rPr>
                <w:rFonts w:ascii="Calibri" w:eastAsia="Times New Roman" w:hAnsi="Calibri" w:cs="Arial"/>
                <w:sz w:val="16"/>
                <w:szCs w:val="16"/>
              </w:rPr>
              <w:instrText xml:space="preserve"> TIME \@ "dd.MM.yyyy" </w:instrText>
            </w:r>
            <w:r w:rsidRPr="00CB651F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="00DE0EF9">
              <w:rPr>
                <w:rFonts w:ascii="Calibri" w:eastAsia="Times New Roman" w:hAnsi="Calibri" w:cs="Arial"/>
                <w:noProof/>
                <w:sz w:val="16"/>
                <w:szCs w:val="16"/>
              </w:rPr>
              <w:t>27.08.2024</w:t>
            </w:r>
            <w:r w:rsidRPr="00CB651F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</w:p>
        </w:tc>
      </w:tr>
    </w:tbl>
    <w:p w14:paraId="305DBEDF" w14:textId="77777777" w:rsidR="007D6EFB" w:rsidRPr="00CB651F" w:rsidRDefault="007D6EFB" w:rsidP="007D6EFB">
      <w:pPr>
        <w:spacing w:after="0" w:line="240" w:lineRule="auto"/>
        <w:rPr>
          <w:rFonts w:ascii="Calibri" w:hAnsi="Calibri"/>
        </w:rPr>
      </w:pPr>
    </w:p>
    <w:p w14:paraId="17702B02" w14:textId="0E458F29" w:rsidR="0060566E" w:rsidRPr="00F714AA" w:rsidRDefault="0060566E" w:rsidP="0060566E">
      <w:pPr>
        <w:spacing w:after="160" w:line="259" w:lineRule="auto"/>
        <w:rPr>
          <w:rFonts w:ascii="Calibri" w:hAnsi="Calibri"/>
          <w:b/>
          <w:sz w:val="24"/>
          <w:szCs w:val="24"/>
        </w:rPr>
      </w:pPr>
      <w:r w:rsidRPr="00F714AA">
        <w:rPr>
          <w:rFonts w:ascii="Calibri" w:hAnsi="Calibri"/>
          <w:b/>
          <w:sz w:val="24"/>
          <w:szCs w:val="24"/>
        </w:rPr>
        <w:t>Schuljahr 202</w:t>
      </w:r>
      <w:r w:rsidR="00D500A2">
        <w:rPr>
          <w:rFonts w:ascii="Calibri" w:hAnsi="Calibri"/>
          <w:b/>
          <w:sz w:val="24"/>
          <w:szCs w:val="24"/>
        </w:rPr>
        <w:t>4</w:t>
      </w:r>
      <w:r w:rsidR="00C93E26" w:rsidRPr="00F714AA">
        <w:rPr>
          <w:rFonts w:ascii="Calibri" w:hAnsi="Calibri"/>
          <w:b/>
          <w:sz w:val="24"/>
          <w:szCs w:val="24"/>
        </w:rPr>
        <w:t>/202</w:t>
      </w:r>
      <w:r w:rsidR="00D500A2">
        <w:rPr>
          <w:rFonts w:ascii="Calibri" w:hAnsi="Calibri"/>
          <w:b/>
          <w:sz w:val="24"/>
          <w:szCs w:val="24"/>
        </w:rPr>
        <w:t>5</w:t>
      </w:r>
      <w:r w:rsidR="00F67716">
        <w:rPr>
          <w:rFonts w:ascii="Calibri" w:hAnsi="Calibri"/>
          <w:b/>
          <w:sz w:val="24"/>
          <w:szCs w:val="24"/>
        </w:rPr>
        <w:t>:</w:t>
      </w:r>
    </w:p>
    <w:p w14:paraId="2C027882" w14:textId="3432CE47" w:rsidR="0060566E" w:rsidRPr="00842EAC" w:rsidRDefault="00AA2D99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14</w:t>
      </w:r>
      <w:r w:rsidR="0060566E" w:rsidRPr="00842EAC">
        <w:rPr>
          <w:rFonts w:ascii="Calibri" w:hAnsi="Calibri"/>
        </w:rPr>
        <w:t xml:space="preserve">.10. – </w:t>
      </w:r>
      <w:r>
        <w:rPr>
          <w:rFonts w:ascii="Calibri" w:hAnsi="Calibri"/>
        </w:rPr>
        <w:t>18</w:t>
      </w:r>
      <w:r w:rsidR="0060566E" w:rsidRPr="00842EAC">
        <w:rPr>
          <w:rFonts w:ascii="Calibri" w:hAnsi="Calibri"/>
        </w:rPr>
        <w:t>.10 202</w:t>
      </w:r>
      <w:r>
        <w:rPr>
          <w:rFonts w:ascii="Calibri" w:hAnsi="Calibri"/>
        </w:rPr>
        <w:t>4</w:t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1. Woche Herbstferien, Betreuung </w:t>
      </w:r>
      <w:r w:rsidR="00D26A3F">
        <w:rPr>
          <w:rFonts w:ascii="Calibri" w:hAnsi="Calibri"/>
        </w:rPr>
        <w:t>OGS Marienschule</w:t>
      </w:r>
    </w:p>
    <w:p w14:paraId="75D5DBAE" w14:textId="316662B5" w:rsidR="0060566E" w:rsidRPr="00842EAC" w:rsidRDefault="00AA2D99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21</w:t>
      </w:r>
      <w:r w:rsidR="0060566E" w:rsidRPr="00842EAC">
        <w:rPr>
          <w:rFonts w:ascii="Calibri" w:hAnsi="Calibri"/>
        </w:rPr>
        <w:t xml:space="preserve">.10. – </w:t>
      </w:r>
      <w:r>
        <w:rPr>
          <w:rFonts w:ascii="Calibri" w:hAnsi="Calibri"/>
        </w:rPr>
        <w:t>25</w:t>
      </w:r>
      <w:r w:rsidR="0060566E" w:rsidRPr="00842EAC">
        <w:rPr>
          <w:rFonts w:ascii="Calibri" w:hAnsi="Calibri"/>
        </w:rPr>
        <w:t>.10 202</w:t>
      </w:r>
      <w:r>
        <w:rPr>
          <w:rFonts w:ascii="Calibri" w:hAnsi="Calibri"/>
        </w:rPr>
        <w:t>4</w:t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2. Woche Herbstferien, Betreuung </w:t>
      </w:r>
      <w:r w:rsidR="00D26A3F">
        <w:rPr>
          <w:rFonts w:ascii="Calibri" w:hAnsi="Calibri"/>
        </w:rPr>
        <w:t>OGS Ostwallschule</w:t>
      </w:r>
    </w:p>
    <w:p w14:paraId="285994DA" w14:textId="1844A4AD" w:rsidR="00B22514" w:rsidRPr="003E5163" w:rsidRDefault="003D7804" w:rsidP="0060566E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>31.10.2024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B22514" w:rsidRPr="003E5163">
        <w:rPr>
          <w:rFonts w:ascii="Calibri" w:hAnsi="Calibri"/>
          <w:b/>
        </w:rPr>
        <w:tab/>
        <w:t>Ganztägige Fortbildung; KEINE OGS-BETREUUNG</w:t>
      </w:r>
    </w:p>
    <w:p w14:paraId="0FB045BE" w14:textId="09A35AA8" w:rsidR="0060566E" w:rsidRPr="00842EAC" w:rsidRDefault="0060566E" w:rsidP="0060566E">
      <w:pPr>
        <w:spacing w:after="160" w:line="259" w:lineRule="auto"/>
        <w:rPr>
          <w:rFonts w:ascii="Calibri" w:hAnsi="Calibri"/>
        </w:rPr>
      </w:pPr>
      <w:r w:rsidRPr="00842EAC">
        <w:rPr>
          <w:rFonts w:ascii="Calibri" w:hAnsi="Calibri"/>
        </w:rPr>
        <w:t>0</w:t>
      </w:r>
      <w:r w:rsidR="00C93E26" w:rsidRPr="00842EAC">
        <w:rPr>
          <w:rFonts w:ascii="Calibri" w:hAnsi="Calibri"/>
        </w:rPr>
        <w:t>2</w:t>
      </w:r>
      <w:r w:rsidRPr="00842EAC">
        <w:rPr>
          <w:rFonts w:ascii="Calibri" w:hAnsi="Calibri"/>
        </w:rPr>
        <w:t>.01. – 0</w:t>
      </w:r>
      <w:r w:rsidR="00A541E0">
        <w:rPr>
          <w:rFonts w:ascii="Calibri" w:hAnsi="Calibri"/>
        </w:rPr>
        <w:t>6</w:t>
      </w:r>
      <w:r w:rsidRPr="00842EAC">
        <w:rPr>
          <w:rFonts w:ascii="Calibri" w:hAnsi="Calibri"/>
        </w:rPr>
        <w:t>.01.202</w:t>
      </w:r>
      <w:r w:rsidR="00AA2D99">
        <w:rPr>
          <w:rFonts w:ascii="Calibri" w:hAnsi="Calibri"/>
        </w:rPr>
        <w:t>5</w:t>
      </w:r>
      <w:r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 xml:space="preserve">2. Woche Weihnachtsferien, Betreuung </w:t>
      </w:r>
      <w:r w:rsidR="001272BE">
        <w:rPr>
          <w:rFonts w:ascii="Calibri" w:hAnsi="Calibri"/>
        </w:rPr>
        <w:t>OGS Ludgerischule</w:t>
      </w:r>
    </w:p>
    <w:p w14:paraId="787035A1" w14:textId="31A199FC" w:rsidR="00B22514" w:rsidRPr="003E5163" w:rsidRDefault="00B35013" w:rsidP="00577928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>10.02.</w:t>
      </w:r>
      <w:bookmarkStart w:id="0" w:name="_GoBack"/>
      <w:bookmarkEnd w:id="0"/>
      <w:r w:rsidR="00E711B8">
        <w:rPr>
          <w:rFonts w:ascii="Calibri" w:hAnsi="Calibri"/>
          <w:b/>
        </w:rPr>
        <w:t>202</w:t>
      </w:r>
      <w:r w:rsidR="00AA2D99">
        <w:rPr>
          <w:rFonts w:ascii="Calibri" w:hAnsi="Calibri"/>
          <w:b/>
        </w:rPr>
        <w:t>5</w:t>
      </w:r>
      <w:r w:rsidR="00B22514" w:rsidRPr="003E5163">
        <w:rPr>
          <w:rFonts w:ascii="Calibri" w:hAnsi="Calibri"/>
          <w:b/>
        </w:rPr>
        <w:tab/>
      </w:r>
      <w:r w:rsidR="00DF4214" w:rsidRPr="003E5163">
        <w:rPr>
          <w:rFonts w:ascii="Calibri" w:hAnsi="Calibri"/>
          <w:b/>
        </w:rPr>
        <w:tab/>
      </w:r>
      <w:r w:rsidR="00E711B8">
        <w:rPr>
          <w:rFonts w:ascii="Calibri" w:hAnsi="Calibri"/>
          <w:b/>
        </w:rPr>
        <w:tab/>
      </w:r>
      <w:r w:rsidR="00B22514" w:rsidRPr="003E5163">
        <w:rPr>
          <w:rFonts w:ascii="Calibri" w:hAnsi="Calibri"/>
          <w:b/>
        </w:rPr>
        <w:t>Ganztägige Fortbildung; KEINE OGS-BETREUUNG</w:t>
      </w:r>
    </w:p>
    <w:p w14:paraId="66DED16D" w14:textId="3E04B590" w:rsidR="00BF77DC" w:rsidRPr="00842EAC" w:rsidRDefault="00AA2D99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28</w:t>
      </w:r>
      <w:r w:rsidR="00BF77DC" w:rsidRPr="00842EAC">
        <w:rPr>
          <w:rFonts w:ascii="Calibri" w:hAnsi="Calibri"/>
        </w:rPr>
        <w:t>.02.202</w:t>
      </w:r>
      <w:r>
        <w:rPr>
          <w:rFonts w:ascii="Calibri" w:hAnsi="Calibri"/>
        </w:rPr>
        <w:t>5</w:t>
      </w:r>
      <w:r w:rsidR="00BF77DC" w:rsidRPr="00842EAC">
        <w:rPr>
          <w:rFonts w:ascii="Calibri" w:hAnsi="Calibri"/>
        </w:rPr>
        <w:tab/>
      </w:r>
      <w:r w:rsidR="00BF77DC" w:rsidRPr="00842EAC">
        <w:rPr>
          <w:rFonts w:ascii="Calibri" w:hAnsi="Calibri"/>
        </w:rPr>
        <w:tab/>
      </w:r>
      <w:r w:rsidR="00BF77DC" w:rsidRPr="00842EAC">
        <w:rPr>
          <w:rFonts w:ascii="Calibri" w:hAnsi="Calibri"/>
        </w:rPr>
        <w:tab/>
        <w:t>Freitag vor Karneval, Betreuun</w:t>
      </w:r>
      <w:r w:rsidR="009C058A" w:rsidRPr="00842EAC">
        <w:rPr>
          <w:rFonts w:ascii="Calibri" w:hAnsi="Calibri"/>
        </w:rPr>
        <w:t xml:space="preserve">g </w:t>
      </w:r>
      <w:r w:rsidR="006D3D74">
        <w:rPr>
          <w:rFonts w:ascii="Calibri" w:hAnsi="Calibri"/>
        </w:rPr>
        <w:t>OGS Marienschule</w:t>
      </w:r>
    </w:p>
    <w:p w14:paraId="03C656C1" w14:textId="4ECACE41" w:rsidR="0060566E" w:rsidRPr="00842EAC" w:rsidRDefault="00AA2D99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03.03</w:t>
      </w:r>
      <w:r w:rsidR="0060566E" w:rsidRPr="00842EAC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="0060566E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Rosenmontag, </w:t>
      </w:r>
      <w:r w:rsidR="00BF77DC" w:rsidRPr="00842EAC">
        <w:rPr>
          <w:rFonts w:ascii="Calibri" w:hAnsi="Calibri"/>
        </w:rPr>
        <w:t>Betreuung</w:t>
      </w:r>
      <w:r w:rsidR="00592FA5" w:rsidRPr="00842EAC">
        <w:rPr>
          <w:rFonts w:ascii="Calibri" w:hAnsi="Calibri"/>
        </w:rPr>
        <w:t xml:space="preserve"> </w:t>
      </w:r>
      <w:r w:rsidR="006D3D74">
        <w:rPr>
          <w:rFonts w:ascii="Calibri" w:hAnsi="Calibri"/>
        </w:rPr>
        <w:t>OGS Ostwallschule</w:t>
      </w:r>
    </w:p>
    <w:p w14:paraId="6AFAE7ED" w14:textId="3376D20E" w:rsidR="0060566E" w:rsidRPr="00842EAC" w:rsidRDefault="00AA2D99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14.04</w:t>
      </w:r>
      <w:r w:rsidR="0060566E" w:rsidRPr="00842EAC">
        <w:rPr>
          <w:rFonts w:ascii="Calibri" w:hAnsi="Calibri"/>
        </w:rPr>
        <w:t xml:space="preserve">. – </w:t>
      </w:r>
      <w:r>
        <w:rPr>
          <w:rFonts w:ascii="Calibri" w:hAnsi="Calibri"/>
        </w:rPr>
        <w:t>17.04</w:t>
      </w:r>
      <w:r w:rsidR="0060566E" w:rsidRPr="00842EAC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1. Woche Osterferien, Betreuung </w:t>
      </w:r>
      <w:r w:rsidR="0005478F">
        <w:rPr>
          <w:rFonts w:ascii="Calibri" w:hAnsi="Calibri"/>
        </w:rPr>
        <w:t>OGS Marienschule</w:t>
      </w:r>
    </w:p>
    <w:p w14:paraId="36A069AE" w14:textId="4CA11CE9" w:rsidR="0060566E" w:rsidRPr="00842EAC" w:rsidRDefault="00AA2D99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22</w:t>
      </w:r>
      <w:r w:rsidR="0060566E" w:rsidRPr="00842EAC">
        <w:rPr>
          <w:rFonts w:ascii="Calibri" w:hAnsi="Calibri"/>
        </w:rPr>
        <w:t xml:space="preserve">.04. – </w:t>
      </w:r>
      <w:r>
        <w:rPr>
          <w:rFonts w:ascii="Calibri" w:hAnsi="Calibri"/>
        </w:rPr>
        <w:t>25</w:t>
      </w:r>
      <w:r w:rsidR="0060566E" w:rsidRPr="00842EAC">
        <w:rPr>
          <w:rFonts w:ascii="Calibri" w:hAnsi="Calibri"/>
        </w:rPr>
        <w:t>.04.202</w:t>
      </w:r>
      <w:r>
        <w:rPr>
          <w:rFonts w:ascii="Calibri" w:hAnsi="Calibri"/>
        </w:rPr>
        <w:t>5</w:t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2. Woche Osterferien, Betreuung </w:t>
      </w:r>
      <w:r w:rsidR="0005478F">
        <w:rPr>
          <w:rFonts w:ascii="Calibri" w:hAnsi="Calibri"/>
        </w:rPr>
        <w:t>OGS Ostwallschule</w:t>
      </w:r>
    </w:p>
    <w:p w14:paraId="43031858" w14:textId="1BBEB19A" w:rsidR="0060566E" w:rsidRDefault="00AA2D99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30</w:t>
      </w:r>
      <w:r w:rsidR="0060566E" w:rsidRPr="00842EAC">
        <w:rPr>
          <w:rFonts w:ascii="Calibri" w:hAnsi="Calibri"/>
        </w:rPr>
        <w:t>.05.202</w:t>
      </w:r>
      <w:r>
        <w:rPr>
          <w:rFonts w:ascii="Calibri" w:hAnsi="Calibri"/>
        </w:rPr>
        <w:t>5</w:t>
      </w:r>
      <w:r w:rsidR="0060566E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>Freitag nach Christi Himmelfahrt, Betreuung</w:t>
      </w:r>
      <w:r w:rsidR="00592FA5" w:rsidRPr="00842EAC">
        <w:rPr>
          <w:rFonts w:ascii="Calibri" w:hAnsi="Calibri"/>
        </w:rPr>
        <w:t xml:space="preserve"> O</w:t>
      </w:r>
      <w:r w:rsidR="006D3D74">
        <w:rPr>
          <w:rFonts w:ascii="Calibri" w:hAnsi="Calibri"/>
        </w:rPr>
        <w:t>GS Ludgerischule</w:t>
      </w:r>
    </w:p>
    <w:p w14:paraId="3D185C13" w14:textId="2A4E3B5A" w:rsidR="00597296" w:rsidRDefault="00AA2D99" w:rsidP="0060566E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>10.06</w:t>
      </w:r>
      <w:r w:rsidR="00842EAC" w:rsidRPr="003E5163">
        <w:rPr>
          <w:rFonts w:ascii="Calibri" w:hAnsi="Calibri"/>
          <w:b/>
        </w:rPr>
        <w:t>.202</w:t>
      </w:r>
      <w:r>
        <w:rPr>
          <w:rFonts w:ascii="Calibri" w:hAnsi="Calibri"/>
          <w:b/>
        </w:rPr>
        <w:t>5</w:t>
      </w:r>
      <w:r w:rsidR="00842EAC" w:rsidRPr="003E5163">
        <w:rPr>
          <w:rFonts w:ascii="Calibri" w:hAnsi="Calibri"/>
          <w:b/>
        </w:rPr>
        <w:tab/>
      </w:r>
      <w:r w:rsidR="00842EAC" w:rsidRPr="003E5163">
        <w:rPr>
          <w:rFonts w:ascii="Calibri" w:hAnsi="Calibri"/>
          <w:b/>
        </w:rPr>
        <w:tab/>
      </w:r>
      <w:r w:rsidR="00842EAC" w:rsidRPr="003E5163">
        <w:rPr>
          <w:rFonts w:ascii="Calibri" w:hAnsi="Calibri"/>
          <w:b/>
        </w:rPr>
        <w:tab/>
        <w:t>Pfingstferien – KEINE OGS-Betreuung</w:t>
      </w:r>
    </w:p>
    <w:p w14:paraId="151D4F4B" w14:textId="2D30CEA7" w:rsidR="00FF0F42" w:rsidRPr="00FF0F42" w:rsidRDefault="00AA2D99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20.06</w:t>
      </w:r>
      <w:r w:rsidR="00FF0F42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="00FF0F42">
        <w:rPr>
          <w:rFonts w:ascii="Calibri" w:hAnsi="Calibri"/>
        </w:rPr>
        <w:tab/>
      </w:r>
      <w:r w:rsidR="00FF0F42">
        <w:rPr>
          <w:rFonts w:ascii="Calibri" w:hAnsi="Calibri"/>
        </w:rPr>
        <w:tab/>
      </w:r>
      <w:r w:rsidR="00FF0F42">
        <w:rPr>
          <w:rFonts w:ascii="Calibri" w:hAnsi="Calibri"/>
        </w:rPr>
        <w:tab/>
        <w:t xml:space="preserve">Freitag nach Fronleichnam, Betreuung </w:t>
      </w:r>
      <w:r w:rsidR="006D3D74">
        <w:rPr>
          <w:rFonts w:ascii="Calibri" w:hAnsi="Calibri"/>
        </w:rPr>
        <w:t>OGS Marienschule</w:t>
      </w:r>
    </w:p>
    <w:p w14:paraId="1F5F10E6" w14:textId="2CB0BAFE" w:rsidR="0060566E" w:rsidRPr="00842EAC" w:rsidRDefault="00AA2D99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14</w:t>
      </w:r>
      <w:r w:rsidR="00656F3C">
        <w:rPr>
          <w:rFonts w:ascii="Calibri" w:hAnsi="Calibri"/>
        </w:rPr>
        <w:t>.07</w:t>
      </w:r>
      <w:r w:rsidR="0060566E" w:rsidRPr="00842EAC">
        <w:rPr>
          <w:rFonts w:ascii="Calibri" w:hAnsi="Calibri"/>
        </w:rPr>
        <w:t xml:space="preserve">. – </w:t>
      </w:r>
      <w:r w:rsidR="00656F3C">
        <w:rPr>
          <w:rFonts w:ascii="Calibri" w:hAnsi="Calibri"/>
        </w:rPr>
        <w:t>1</w:t>
      </w:r>
      <w:r>
        <w:rPr>
          <w:rFonts w:ascii="Calibri" w:hAnsi="Calibri"/>
        </w:rPr>
        <w:t>8</w:t>
      </w:r>
      <w:r w:rsidR="00656F3C">
        <w:rPr>
          <w:rFonts w:ascii="Calibri" w:hAnsi="Calibri"/>
        </w:rPr>
        <w:t>.07</w:t>
      </w:r>
      <w:r w:rsidR="0060566E" w:rsidRPr="00842EAC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1. Woche Sommerferien, Betreuung </w:t>
      </w:r>
      <w:r w:rsidR="0005478F">
        <w:rPr>
          <w:rFonts w:ascii="Calibri" w:hAnsi="Calibri"/>
        </w:rPr>
        <w:t>OGS Ludgerischule</w:t>
      </w:r>
    </w:p>
    <w:p w14:paraId="1D180EE4" w14:textId="2EA1ADBA" w:rsidR="0060566E" w:rsidRPr="00842EAC" w:rsidRDefault="001972EC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21</w:t>
      </w:r>
      <w:r w:rsidR="0060566E" w:rsidRPr="00842EAC">
        <w:rPr>
          <w:rFonts w:ascii="Calibri" w:hAnsi="Calibri"/>
        </w:rPr>
        <w:t xml:space="preserve">.07. – </w:t>
      </w:r>
      <w:r>
        <w:rPr>
          <w:rFonts w:ascii="Calibri" w:hAnsi="Calibri"/>
        </w:rPr>
        <w:t>25</w:t>
      </w:r>
      <w:r w:rsidR="0060566E" w:rsidRPr="00842EAC">
        <w:rPr>
          <w:rFonts w:ascii="Calibri" w:hAnsi="Calibri"/>
        </w:rPr>
        <w:t>.07.202</w:t>
      </w:r>
      <w:r>
        <w:rPr>
          <w:rFonts w:ascii="Calibri" w:hAnsi="Calibri"/>
        </w:rPr>
        <w:t>5</w:t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2. Woche Sommerferien, Betreuung </w:t>
      </w:r>
      <w:r w:rsidR="00976331">
        <w:rPr>
          <w:rFonts w:ascii="Calibri" w:hAnsi="Calibri"/>
        </w:rPr>
        <w:t>O</w:t>
      </w:r>
      <w:r w:rsidR="0005478F">
        <w:rPr>
          <w:rFonts w:ascii="Calibri" w:hAnsi="Calibri"/>
        </w:rPr>
        <w:t>GS Marienschule</w:t>
      </w:r>
    </w:p>
    <w:p w14:paraId="3EFFF14F" w14:textId="5A7ACD4E" w:rsidR="0060566E" w:rsidRPr="00842EAC" w:rsidRDefault="00656F3C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</w:t>
      </w:r>
      <w:r w:rsidR="001972EC">
        <w:rPr>
          <w:rFonts w:ascii="Calibri" w:hAnsi="Calibri"/>
        </w:rPr>
        <w:t>8</w:t>
      </w:r>
      <w:r w:rsidR="0060566E" w:rsidRPr="00842EAC">
        <w:rPr>
          <w:rFonts w:ascii="Calibri" w:hAnsi="Calibri"/>
        </w:rPr>
        <w:t xml:space="preserve">.07. – </w:t>
      </w:r>
      <w:r w:rsidR="001972EC">
        <w:rPr>
          <w:rFonts w:ascii="Calibri" w:hAnsi="Calibri"/>
        </w:rPr>
        <w:t>01.08</w:t>
      </w:r>
      <w:r w:rsidR="0060566E" w:rsidRPr="00842EAC">
        <w:rPr>
          <w:rFonts w:ascii="Calibri" w:hAnsi="Calibri"/>
        </w:rPr>
        <w:t>.202</w:t>
      </w:r>
      <w:r w:rsidR="001972EC">
        <w:rPr>
          <w:rFonts w:ascii="Calibri" w:hAnsi="Calibri"/>
        </w:rPr>
        <w:t>5</w:t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3. Woche Sommerferien, Betreuung </w:t>
      </w:r>
      <w:r w:rsidR="0005478F">
        <w:rPr>
          <w:rFonts w:ascii="Calibri" w:hAnsi="Calibri"/>
        </w:rPr>
        <w:t>OGS Ostwallschule</w:t>
      </w:r>
    </w:p>
    <w:p w14:paraId="555A687D" w14:textId="682A2BCA" w:rsidR="0060566E" w:rsidRPr="00F714AA" w:rsidRDefault="0060566E" w:rsidP="0060566E">
      <w:pPr>
        <w:spacing w:after="160" w:line="259" w:lineRule="auto"/>
        <w:rPr>
          <w:rFonts w:ascii="Calibri" w:hAnsi="Calibri"/>
          <w:b/>
          <w:sz w:val="24"/>
          <w:szCs w:val="24"/>
        </w:rPr>
      </w:pPr>
      <w:r w:rsidRPr="00F714AA">
        <w:rPr>
          <w:rFonts w:ascii="Calibri" w:hAnsi="Calibri"/>
          <w:b/>
          <w:sz w:val="24"/>
          <w:szCs w:val="24"/>
        </w:rPr>
        <w:t>Ausblick Schuljahr 202</w:t>
      </w:r>
      <w:r w:rsidR="001972EC">
        <w:rPr>
          <w:rFonts w:ascii="Calibri" w:hAnsi="Calibri"/>
          <w:b/>
          <w:sz w:val="24"/>
          <w:szCs w:val="24"/>
        </w:rPr>
        <w:t>5</w:t>
      </w:r>
      <w:r w:rsidRPr="00F714AA">
        <w:rPr>
          <w:rFonts w:ascii="Calibri" w:hAnsi="Calibri"/>
          <w:b/>
          <w:sz w:val="24"/>
          <w:szCs w:val="24"/>
        </w:rPr>
        <w:t>/202</w:t>
      </w:r>
      <w:r w:rsidR="001972EC">
        <w:rPr>
          <w:rFonts w:ascii="Calibri" w:hAnsi="Calibri"/>
          <w:b/>
          <w:sz w:val="24"/>
          <w:szCs w:val="24"/>
        </w:rPr>
        <w:t>6</w:t>
      </w:r>
      <w:r w:rsidRPr="00F714AA">
        <w:rPr>
          <w:rFonts w:ascii="Calibri" w:hAnsi="Calibri"/>
          <w:b/>
          <w:sz w:val="24"/>
          <w:szCs w:val="24"/>
        </w:rPr>
        <w:t>:</w:t>
      </w:r>
    </w:p>
    <w:p w14:paraId="08676917" w14:textId="0C1CC8FC" w:rsidR="0060566E" w:rsidRPr="00842EAC" w:rsidRDefault="002452DE" w:rsidP="0060566E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B71408">
        <w:rPr>
          <w:rFonts w:ascii="Calibri" w:hAnsi="Calibri"/>
        </w:rPr>
        <w:t>3</w:t>
      </w:r>
      <w:r w:rsidR="0060566E" w:rsidRPr="00842EAC">
        <w:rPr>
          <w:rFonts w:ascii="Calibri" w:hAnsi="Calibri"/>
        </w:rPr>
        <w:t xml:space="preserve">.10. – </w:t>
      </w:r>
      <w:r>
        <w:rPr>
          <w:rFonts w:ascii="Calibri" w:hAnsi="Calibri"/>
        </w:rPr>
        <w:t>1</w:t>
      </w:r>
      <w:r w:rsidR="003C67E7">
        <w:rPr>
          <w:rFonts w:ascii="Calibri" w:hAnsi="Calibri"/>
        </w:rPr>
        <w:t>7</w:t>
      </w:r>
      <w:r w:rsidR="0060566E" w:rsidRPr="00842EAC">
        <w:rPr>
          <w:rFonts w:ascii="Calibri" w:hAnsi="Calibri"/>
        </w:rPr>
        <w:t>.10.202</w:t>
      </w:r>
      <w:r w:rsidR="003C67E7">
        <w:rPr>
          <w:rFonts w:ascii="Calibri" w:hAnsi="Calibri"/>
        </w:rPr>
        <w:t>5</w:t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1. Woche Herbstferien, Betreuung </w:t>
      </w:r>
      <w:r w:rsidR="0005478F">
        <w:rPr>
          <w:rFonts w:ascii="Calibri" w:hAnsi="Calibri"/>
        </w:rPr>
        <w:t>OGS Ludgerischule</w:t>
      </w:r>
    </w:p>
    <w:p w14:paraId="02375D7E" w14:textId="4D48877F" w:rsidR="00714AFA" w:rsidRPr="00842EAC" w:rsidRDefault="002452DE" w:rsidP="00AE1B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</w:t>
      </w:r>
      <w:r w:rsidR="003C67E7">
        <w:rPr>
          <w:rFonts w:ascii="Calibri" w:hAnsi="Calibri"/>
        </w:rPr>
        <w:t>0</w:t>
      </w:r>
      <w:r w:rsidR="0060566E" w:rsidRPr="00842EAC">
        <w:rPr>
          <w:rFonts w:ascii="Calibri" w:hAnsi="Calibri"/>
        </w:rPr>
        <w:t xml:space="preserve">.10. – </w:t>
      </w:r>
      <w:r>
        <w:rPr>
          <w:rFonts w:ascii="Calibri" w:hAnsi="Calibri"/>
        </w:rPr>
        <w:t>2</w:t>
      </w:r>
      <w:r w:rsidR="003C67E7">
        <w:rPr>
          <w:rFonts w:ascii="Calibri" w:hAnsi="Calibri"/>
        </w:rPr>
        <w:t>4</w:t>
      </w:r>
      <w:r w:rsidR="0060566E" w:rsidRPr="00842EAC">
        <w:rPr>
          <w:rFonts w:ascii="Calibri" w:hAnsi="Calibri"/>
        </w:rPr>
        <w:t>.10.202</w:t>
      </w:r>
      <w:r w:rsidR="003C67E7">
        <w:rPr>
          <w:rFonts w:ascii="Calibri" w:hAnsi="Calibri"/>
        </w:rPr>
        <w:t>5</w:t>
      </w:r>
      <w:r w:rsidR="0060566E" w:rsidRPr="00842EAC">
        <w:rPr>
          <w:rFonts w:ascii="Calibri" w:hAnsi="Calibri"/>
        </w:rPr>
        <w:tab/>
      </w:r>
      <w:r w:rsidR="00DF4214" w:rsidRPr="00842EAC">
        <w:rPr>
          <w:rFonts w:ascii="Calibri" w:hAnsi="Calibri"/>
        </w:rPr>
        <w:tab/>
      </w:r>
      <w:r w:rsidR="0060566E" w:rsidRPr="00842EAC">
        <w:rPr>
          <w:rFonts w:ascii="Calibri" w:hAnsi="Calibri"/>
        </w:rPr>
        <w:t xml:space="preserve">2. Woche Herbstferien, Betreuung </w:t>
      </w:r>
      <w:r w:rsidR="00D6066F">
        <w:rPr>
          <w:rFonts w:ascii="Calibri" w:hAnsi="Calibri"/>
        </w:rPr>
        <w:t>O</w:t>
      </w:r>
      <w:r w:rsidR="0005478F">
        <w:rPr>
          <w:rFonts w:ascii="Calibri" w:hAnsi="Calibri"/>
        </w:rPr>
        <w:t>GS Marienschule</w:t>
      </w:r>
    </w:p>
    <w:sectPr w:rsidR="00714AFA" w:rsidRPr="00842EAC" w:rsidSect="00890459">
      <w:type w:val="continuous"/>
      <w:pgSz w:w="11906" w:h="16838" w:code="9"/>
      <w:pgMar w:top="2385" w:right="1274" w:bottom="1276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DC212" w14:textId="77777777" w:rsidR="009D5BF9" w:rsidRDefault="009D5BF9" w:rsidP="00791208">
      <w:pPr>
        <w:spacing w:after="0" w:line="240" w:lineRule="auto"/>
      </w:pPr>
      <w:r>
        <w:separator/>
      </w:r>
    </w:p>
  </w:endnote>
  <w:endnote w:type="continuationSeparator" w:id="0">
    <w:p w14:paraId="475F2454" w14:textId="77777777" w:rsidR="009D5BF9" w:rsidRDefault="009D5BF9" w:rsidP="0079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CF39" w14:textId="77777777" w:rsidR="003B310C" w:rsidRDefault="0060566E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84A106" wp14:editId="4122634F">
          <wp:simplePos x="0" y="0"/>
          <wp:positionH relativeFrom="column">
            <wp:posOffset>-716280</wp:posOffset>
          </wp:positionH>
          <wp:positionV relativeFrom="paragraph">
            <wp:posOffset>3810</wp:posOffset>
          </wp:positionV>
          <wp:extent cx="7561580" cy="755650"/>
          <wp:effectExtent l="0" t="0" r="0" b="0"/>
          <wp:wrapNone/>
          <wp:docPr id="26" name="Bild 26" descr="fuss_zentrale_hj+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uss_zentrale_hj+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9A0B" w14:textId="77777777" w:rsidR="006527DB" w:rsidRDefault="0060566E">
    <w:pPr>
      <w:pStyle w:val="Fu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844018" wp14:editId="709BA8D1">
          <wp:simplePos x="0" y="0"/>
          <wp:positionH relativeFrom="column">
            <wp:posOffset>-799465</wp:posOffset>
          </wp:positionH>
          <wp:positionV relativeFrom="paragraph">
            <wp:posOffset>-1087120</wp:posOffset>
          </wp:positionV>
          <wp:extent cx="7561580" cy="1709420"/>
          <wp:effectExtent l="0" t="0" r="0" b="0"/>
          <wp:wrapNone/>
          <wp:docPr id="25" name="Bild 25" descr="fuss_kita_hj+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uss_kita_hj+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7767" w14:textId="77777777" w:rsidR="009D5BF9" w:rsidRDefault="009D5BF9" w:rsidP="00791208">
      <w:pPr>
        <w:spacing w:after="0" w:line="240" w:lineRule="auto"/>
      </w:pPr>
      <w:r>
        <w:separator/>
      </w:r>
    </w:p>
  </w:footnote>
  <w:footnote w:type="continuationSeparator" w:id="0">
    <w:p w14:paraId="3C2DBD4E" w14:textId="77777777" w:rsidR="009D5BF9" w:rsidRDefault="009D5BF9" w:rsidP="0079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07FD8" w14:textId="77777777" w:rsidR="009A13B2" w:rsidRDefault="0060566E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37CA29F" wp14:editId="0F77B5C3">
          <wp:simplePos x="0" y="0"/>
          <wp:positionH relativeFrom="column">
            <wp:posOffset>-900430</wp:posOffset>
          </wp:positionH>
          <wp:positionV relativeFrom="paragraph">
            <wp:posOffset>-458470</wp:posOffset>
          </wp:positionV>
          <wp:extent cx="7560310" cy="1343025"/>
          <wp:effectExtent l="0" t="0" r="0" b="0"/>
          <wp:wrapNone/>
          <wp:docPr id="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78EB" w14:textId="77777777" w:rsidR="009A13B2" w:rsidRDefault="0060566E" w:rsidP="00346C5C">
    <w:pPr>
      <w:pStyle w:val="Kopfzeile"/>
      <w:tabs>
        <w:tab w:val="clear" w:pos="4536"/>
        <w:tab w:val="clear" w:pos="9072"/>
        <w:tab w:val="left" w:pos="101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F48988D" wp14:editId="7F1144AB">
          <wp:simplePos x="0" y="0"/>
          <wp:positionH relativeFrom="column">
            <wp:posOffset>-799465</wp:posOffset>
          </wp:positionH>
          <wp:positionV relativeFrom="paragraph">
            <wp:posOffset>-439420</wp:posOffset>
          </wp:positionV>
          <wp:extent cx="7561580" cy="5430520"/>
          <wp:effectExtent l="0" t="0" r="0" b="0"/>
          <wp:wrapNone/>
          <wp:docPr id="29" name="Bild 29" descr="OGS Marienschule, Lüdinghau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OGS Marienschule, Lüdinghau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543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5A371" w14:textId="77777777" w:rsidR="00BC3FA3" w:rsidRDefault="00BC3FA3" w:rsidP="00346C5C">
    <w:pPr>
      <w:pStyle w:val="Kopfzeile"/>
      <w:tabs>
        <w:tab w:val="clear" w:pos="4536"/>
        <w:tab w:val="clear" w:pos="9072"/>
        <w:tab w:val="left" w:pos="1014"/>
      </w:tabs>
    </w:pPr>
  </w:p>
  <w:p w14:paraId="526BF83F" w14:textId="77777777" w:rsidR="005C365C" w:rsidRDefault="005C365C" w:rsidP="00346C5C">
    <w:pPr>
      <w:pStyle w:val="Kopfzeile"/>
      <w:tabs>
        <w:tab w:val="clear" w:pos="4536"/>
        <w:tab w:val="clear" w:pos="9072"/>
        <w:tab w:val="left" w:pos="10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utlvVVsSJb+YSu53ZCMegniPrE97/GM0JVJfD4Xj8mBCmICUFpXMc3JKD0S75+mYytb9W3GNX5m2uQfp2IXOw==" w:salt="Y1SAYbVhvw41RHVauQCeE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6E"/>
    <w:rsid w:val="000120C6"/>
    <w:rsid w:val="0002695C"/>
    <w:rsid w:val="0005478F"/>
    <w:rsid w:val="000651D6"/>
    <w:rsid w:val="000749F7"/>
    <w:rsid w:val="00075B76"/>
    <w:rsid w:val="0007674A"/>
    <w:rsid w:val="00080C94"/>
    <w:rsid w:val="000819BF"/>
    <w:rsid w:val="0009063B"/>
    <w:rsid w:val="000B6BD7"/>
    <w:rsid w:val="000C27E8"/>
    <w:rsid w:val="000C5D78"/>
    <w:rsid w:val="000C6C87"/>
    <w:rsid w:val="000D2F83"/>
    <w:rsid w:val="000E3659"/>
    <w:rsid w:val="000E472A"/>
    <w:rsid w:val="000F219B"/>
    <w:rsid w:val="000F5B32"/>
    <w:rsid w:val="00104884"/>
    <w:rsid w:val="001056C5"/>
    <w:rsid w:val="001272BE"/>
    <w:rsid w:val="00147146"/>
    <w:rsid w:val="0016772C"/>
    <w:rsid w:val="0018552D"/>
    <w:rsid w:val="00195046"/>
    <w:rsid w:val="001972EC"/>
    <w:rsid w:val="001A0068"/>
    <w:rsid w:val="001A0AA7"/>
    <w:rsid w:val="001A672C"/>
    <w:rsid w:val="001C710C"/>
    <w:rsid w:val="001D3EE8"/>
    <w:rsid w:val="001D5840"/>
    <w:rsid w:val="001F6067"/>
    <w:rsid w:val="002207CA"/>
    <w:rsid w:val="00221D21"/>
    <w:rsid w:val="00226EA4"/>
    <w:rsid w:val="002351BA"/>
    <w:rsid w:val="002452DE"/>
    <w:rsid w:val="00264BDF"/>
    <w:rsid w:val="00297301"/>
    <w:rsid w:val="002A5919"/>
    <w:rsid w:val="002F52D6"/>
    <w:rsid w:val="002F79EE"/>
    <w:rsid w:val="002F7A13"/>
    <w:rsid w:val="0030063B"/>
    <w:rsid w:val="0030398E"/>
    <w:rsid w:val="00310609"/>
    <w:rsid w:val="00346C5C"/>
    <w:rsid w:val="00357721"/>
    <w:rsid w:val="0036278F"/>
    <w:rsid w:val="003638E0"/>
    <w:rsid w:val="003644FC"/>
    <w:rsid w:val="0037504E"/>
    <w:rsid w:val="003917B9"/>
    <w:rsid w:val="003A0B80"/>
    <w:rsid w:val="003A112B"/>
    <w:rsid w:val="003B310C"/>
    <w:rsid w:val="003B5C10"/>
    <w:rsid w:val="003C67E7"/>
    <w:rsid w:val="003D7804"/>
    <w:rsid w:val="003E5163"/>
    <w:rsid w:val="003F1D1C"/>
    <w:rsid w:val="003F2CAE"/>
    <w:rsid w:val="003F65B1"/>
    <w:rsid w:val="00414FE4"/>
    <w:rsid w:val="00432A3E"/>
    <w:rsid w:val="00432C07"/>
    <w:rsid w:val="004453AB"/>
    <w:rsid w:val="00450442"/>
    <w:rsid w:val="00456F0F"/>
    <w:rsid w:val="00484A98"/>
    <w:rsid w:val="004904C0"/>
    <w:rsid w:val="00491B02"/>
    <w:rsid w:val="004B1CB0"/>
    <w:rsid w:val="004B3663"/>
    <w:rsid w:val="004B6A0E"/>
    <w:rsid w:val="004D391D"/>
    <w:rsid w:val="004D66A5"/>
    <w:rsid w:val="004D69C0"/>
    <w:rsid w:val="00542AF3"/>
    <w:rsid w:val="005675AA"/>
    <w:rsid w:val="005702D9"/>
    <w:rsid w:val="0057525F"/>
    <w:rsid w:val="00577928"/>
    <w:rsid w:val="0058408F"/>
    <w:rsid w:val="00585F5B"/>
    <w:rsid w:val="00592FA5"/>
    <w:rsid w:val="00597296"/>
    <w:rsid w:val="005C365C"/>
    <w:rsid w:val="005D0991"/>
    <w:rsid w:val="005D72F3"/>
    <w:rsid w:val="005F2F84"/>
    <w:rsid w:val="00601601"/>
    <w:rsid w:val="0060566E"/>
    <w:rsid w:val="00612A73"/>
    <w:rsid w:val="0062702A"/>
    <w:rsid w:val="006527DB"/>
    <w:rsid w:val="00656F3C"/>
    <w:rsid w:val="00657F38"/>
    <w:rsid w:val="00667B41"/>
    <w:rsid w:val="006B4245"/>
    <w:rsid w:val="006D0B83"/>
    <w:rsid w:val="006D3D74"/>
    <w:rsid w:val="00704647"/>
    <w:rsid w:val="00714AFA"/>
    <w:rsid w:val="0072062A"/>
    <w:rsid w:val="00741AFD"/>
    <w:rsid w:val="007448AD"/>
    <w:rsid w:val="00752049"/>
    <w:rsid w:val="00752E97"/>
    <w:rsid w:val="00757D29"/>
    <w:rsid w:val="00765676"/>
    <w:rsid w:val="00791208"/>
    <w:rsid w:val="007A0D67"/>
    <w:rsid w:val="007A4BEB"/>
    <w:rsid w:val="007B4CFB"/>
    <w:rsid w:val="007C2004"/>
    <w:rsid w:val="007D6EFB"/>
    <w:rsid w:val="007E25FD"/>
    <w:rsid w:val="0081164D"/>
    <w:rsid w:val="00823C45"/>
    <w:rsid w:val="008356EB"/>
    <w:rsid w:val="008376C8"/>
    <w:rsid w:val="00842EAC"/>
    <w:rsid w:val="00847DE4"/>
    <w:rsid w:val="00855AD7"/>
    <w:rsid w:val="008622D7"/>
    <w:rsid w:val="00862D4D"/>
    <w:rsid w:val="008651AB"/>
    <w:rsid w:val="00865B3B"/>
    <w:rsid w:val="00890459"/>
    <w:rsid w:val="008B0847"/>
    <w:rsid w:val="008E7F33"/>
    <w:rsid w:val="008F69F2"/>
    <w:rsid w:val="00916BFE"/>
    <w:rsid w:val="00970F98"/>
    <w:rsid w:val="00972E49"/>
    <w:rsid w:val="00976331"/>
    <w:rsid w:val="00995B96"/>
    <w:rsid w:val="009A13B2"/>
    <w:rsid w:val="009B3157"/>
    <w:rsid w:val="009C058A"/>
    <w:rsid w:val="009D3893"/>
    <w:rsid w:val="009D5BF9"/>
    <w:rsid w:val="009F190C"/>
    <w:rsid w:val="009F28C3"/>
    <w:rsid w:val="00A24AB9"/>
    <w:rsid w:val="00A43A3E"/>
    <w:rsid w:val="00A541E0"/>
    <w:rsid w:val="00A8341D"/>
    <w:rsid w:val="00A9297C"/>
    <w:rsid w:val="00AA2D99"/>
    <w:rsid w:val="00AC209B"/>
    <w:rsid w:val="00AC285E"/>
    <w:rsid w:val="00AD0C99"/>
    <w:rsid w:val="00AE1B09"/>
    <w:rsid w:val="00AE1D7D"/>
    <w:rsid w:val="00B22514"/>
    <w:rsid w:val="00B2448C"/>
    <w:rsid w:val="00B26877"/>
    <w:rsid w:val="00B339B9"/>
    <w:rsid w:val="00B35013"/>
    <w:rsid w:val="00B65E57"/>
    <w:rsid w:val="00B71408"/>
    <w:rsid w:val="00BC3FA3"/>
    <w:rsid w:val="00BE4245"/>
    <w:rsid w:val="00BF7415"/>
    <w:rsid w:val="00BF77DC"/>
    <w:rsid w:val="00C0235B"/>
    <w:rsid w:val="00C23FD9"/>
    <w:rsid w:val="00C259A5"/>
    <w:rsid w:val="00C27772"/>
    <w:rsid w:val="00C5711E"/>
    <w:rsid w:val="00C67343"/>
    <w:rsid w:val="00C7364C"/>
    <w:rsid w:val="00C806B5"/>
    <w:rsid w:val="00C93E26"/>
    <w:rsid w:val="00CB3674"/>
    <w:rsid w:val="00CB59FF"/>
    <w:rsid w:val="00CB651F"/>
    <w:rsid w:val="00CC7AE1"/>
    <w:rsid w:val="00CD1591"/>
    <w:rsid w:val="00CD4B29"/>
    <w:rsid w:val="00CE60DB"/>
    <w:rsid w:val="00CE7DBC"/>
    <w:rsid w:val="00CF2797"/>
    <w:rsid w:val="00D208D4"/>
    <w:rsid w:val="00D240C9"/>
    <w:rsid w:val="00D26672"/>
    <w:rsid w:val="00D26A3F"/>
    <w:rsid w:val="00D27576"/>
    <w:rsid w:val="00D43ED3"/>
    <w:rsid w:val="00D500A2"/>
    <w:rsid w:val="00D6066F"/>
    <w:rsid w:val="00D640D7"/>
    <w:rsid w:val="00D948C1"/>
    <w:rsid w:val="00DB4BC3"/>
    <w:rsid w:val="00DC635F"/>
    <w:rsid w:val="00DC7BE9"/>
    <w:rsid w:val="00DE0EF9"/>
    <w:rsid w:val="00DE7684"/>
    <w:rsid w:val="00DF4214"/>
    <w:rsid w:val="00E02710"/>
    <w:rsid w:val="00E14736"/>
    <w:rsid w:val="00E224B9"/>
    <w:rsid w:val="00E374FE"/>
    <w:rsid w:val="00E711B8"/>
    <w:rsid w:val="00E712DD"/>
    <w:rsid w:val="00E725A3"/>
    <w:rsid w:val="00E77B6B"/>
    <w:rsid w:val="00E801EF"/>
    <w:rsid w:val="00EB259D"/>
    <w:rsid w:val="00EC7D26"/>
    <w:rsid w:val="00ED6D2B"/>
    <w:rsid w:val="00EF6075"/>
    <w:rsid w:val="00F004E9"/>
    <w:rsid w:val="00F03581"/>
    <w:rsid w:val="00F35217"/>
    <w:rsid w:val="00F52F92"/>
    <w:rsid w:val="00F54A81"/>
    <w:rsid w:val="00F559DF"/>
    <w:rsid w:val="00F61211"/>
    <w:rsid w:val="00F65667"/>
    <w:rsid w:val="00F67716"/>
    <w:rsid w:val="00F714AA"/>
    <w:rsid w:val="00F802F6"/>
    <w:rsid w:val="00F905D7"/>
    <w:rsid w:val="00F90EBB"/>
    <w:rsid w:val="00F91837"/>
    <w:rsid w:val="00FA0479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C5E"/>
  <w15:chartTrackingRefBased/>
  <w15:docId w15:val="{70EC3670-D0E6-475D-83EF-31E3BC13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12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9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208"/>
  </w:style>
  <w:style w:type="paragraph" w:styleId="Fuzeile">
    <w:name w:val="footer"/>
    <w:basedOn w:val="Standard"/>
    <w:link w:val="FuzeileZchn"/>
    <w:uiPriority w:val="99"/>
    <w:unhideWhenUsed/>
    <w:rsid w:val="0079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208"/>
  </w:style>
  <w:style w:type="table" w:styleId="Tabellenraster">
    <w:name w:val="Table Grid"/>
    <w:basedOn w:val="NormaleTabelle"/>
    <w:uiPriority w:val="59"/>
    <w:rsid w:val="003F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7046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GS%20Marienschule\AWO\Brie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4EEF-862B-4132-9227-66E77C71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Killer</dc:creator>
  <cp:keywords/>
  <cp:lastModifiedBy>Marina Killer</cp:lastModifiedBy>
  <cp:revision>28</cp:revision>
  <cp:lastPrinted>2024-08-27T13:53:00Z</cp:lastPrinted>
  <dcterms:created xsi:type="dcterms:W3CDTF">2024-05-16T07:37:00Z</dcterms:created>
  <dcterms:modified xsi:type="dcterms:W3CDTF">2024-08-27T13:53:00Z</dcterms:modified>
</cp:coreProperties>
</file>